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B296" w14:textId="77777777" w:rsidR="00EC4E7A" w:rsidRDefault="00EC4E7A">
      <w:pPr>
        <w:jc w:val="right"/>
        <w:rPr>
          <w:sz w:val="18"/>
          <w:szCs w:val="18"/>
        </w:rPr>
      </w:pPr>
    </w:p>
    <w:p w14:paraId="202FF9D6" w14:textId="77777777" w:rsidR="00EC4E7A" w:rsidRDefault="00EC4E7A">
      <w:pPr>
        <w:jc w:val="right"/>
        <w:rPr>
          <w:sz w:val="18"/>
          <w:szCs w:val="18"/>
        </w:rPr>
      </w:pPr>
    </w:p>
    <w:p w14:paraId="6B905C4F" w14:textId="77777777" w:rsidR="00EC4E7A" w:rsidRDefault="0026550D">
      <w:r>
        <w:rPr>
          <w:rFonts w:ascii="Times New Roman" w:hAnsi="Times New Roman"/>
          <w:sz w:val="60"/>
          <w:szCs w:val="60"/>
        </w:rPr>
        <w:pict w14:anchorId="76ACD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>
            <v:imagedata r:id="rId5" o:title=""/>
          </v:shape>
        </w:pict>
      </w:r>
      <w:r w:rsidR="00000000">
        <w:pict w14:anchorId="5F762192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7.6pt;margin-top:10.35pt;width:207pt;height:54pt;z-index:2;mso-position-horizontal-relative:text;mso-position-vertical-relative:text;mso-width-relative:page;mso-height-relative:page" filled="f">
            <v:textbox>
              <w:txbxContent>
                <w:p w14:paraId="4DB4968C" w14:textId="77777777" w:rsidR="00EC4E7A" w:rsidRDefault="00400F4A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Palacio de Deportes – Casa de Federaciones</w:t>
                  </w:r>
                </w:p>
                <w:p w14:paraId="24004C55" w14:textId="77777777" w:rsidR="00EC4E7A" w:rsidRDefault="00400F4A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Av. Moncalvillo, 2 – planta 2ª, oficina 3</w:t>
                  </w:r>
                </w:p>
                <w:p w14:paraId="3A7D19B1" w14:textId="77777777" w:rsidR="00EC4E7A" w:rsidRDefault="00400F4A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Teléfono y fax: 941.20.12.67</w:t>
                  </w:r>
                </w:p>
                <w:p w14:paraId="6C4F79B5" w14:textId="77777777" w:rsidR="00EC4E7A" w:rsidRDefault="00400F4A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26008 Logroño (La Rioja)</w:t>
                  </w:r>
                </w:p>
                <w:p w14:paraId="3FFD0FDD" w14:textId="77777777" w:rsidR="00EC4E7A" w:rsidRDefault="00EC4E7A"/>
              </w:txbxContent>
            </v:textbox>
          </v:shape>
        </w:pict>
      </w:r>
      <w:r w:rsidR="00400F4A">
        <w:tab/>
      </w:r>
      <w:r w:rsidR="00400F4A">
        <w:rPr>
          <w:b/>
        </w:rPr>
        <w:t>FEDERACIÓN DE TENIS</w:t>
      </w:r>
      <w:r w:rsidR="00400F4A">
        <w:t xml:space="preserve"> </w:t>
      </w:r>
      <w:r w:rsidR="00400F4A">
        <w:rPr>
          <w:b/>
        </w:rPr>
        <w:t>DE LA RIOJA</w:t>
      </w:r>
      <w:r w:rsidR="00400F4A">
        <w:tab/>
      </w:r>
    </w:p>
    <w:p w14:paraId="1C322D2D" w14:textId="77777777" w:rsidR="00EC4E7A" w:rsidRDefault="00400F4A">
      <w:pPr>
        <w:jc w:val="right"/>
        <w:rPr>
          <w:szCs w:val="24"/>
        </w:rPr>
      </w:pPr>
      <w:r>
        <w:rPr>
          <w:sz w:val="16"/>
          <w:szCs w:val="16"/>
        </w:rPr>
        <w:t>E-MAIL: administracion@ftrioja.es</w:t>
      </w:r>
    </w:p>
    <w:p w14:paraId="4BFBCF2B" w14:textId="77777777" w:rsidR="00EC4E7A" w:rsidRDefault="00EC4E7A"/>
    <w:p w14:paraId="16478AD3" w14:textId="77777777" w:rsidR="00EC4E7A" w:rsidRDefault="00000000">
      <w:pPr>
        <w:jc w:val="center"/>
        <w:rPr>
          <w:b/>
          <w:u w:val="single"/>
        </w:rPr>
      </w:pPr>
      <w:r>
        <w:rPr>
          <w:b/>
          <w:u w:val="single"/>
        </w:rPr>
        <w:pict w14:anchorId="51F2D3C0">
          <v:shape id="_x0000_s1031" type="#_x0000_t202" style="position:absolute;left:0;text-align:left;margin-left:462.6pt;margin-top:12.7pt;width:1in;height:84.35pt;z-index:1;mso-width-relative:page;mso-height-relative:page">
            <v:textbox>
              <w:txbxContent>
                <w:p w14:paraId="0D1CA18C" w14:textId="77777777" w:rsidR="00EC4E7A" w:rsidRDefault="00EC4E7A"/>
                <w:p w14:paraId="1E6E287D" w14:textId="77777777" w:rsidR="00EC4E7A" w:rsidRDefault="00EC4E7A"/>
                <w:p w14:paraId="031418D5" w14:textId="77777777" w:rsidR="00EC4E7A" w:rsidRDefault="00400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FOTO</w:t>
                  </w:r>
                </w:p>
                <w:p w14:paraId="3509598E" w14:textId="77777777" w:rsidR="00EC4E7A" w:rsidRDefault="00EC4E7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00F4A">
        <w:rPr>
          <w:b/>
          <w:u w:val="single"/>
        </w:rPr>
        <w:t xml:space="preserve">HOJA DE INSCRIPCIÓN      </w:t>
      </w:r>
    </w:p>
    <w:p w14:paraId="51A59133" w14:textId="77777777" w:rsidR="00EC4E7A" w:rsidRDefault="00400F4A">
      <w:pPr>
        <w:jc w:val="center"/>
        <w:rPr>
          <w:b/>
        </w:rPr>
      </w:pPr>
      <w:r>
        <w:rPr>
          <w:b/>
        </w:rPr>
        <w:t xml:space="preserve">                  </w:t>
      </w:r>
    </w:p>
    <w:p w14:paraId="57C0357B" w14:textId="77777777" w:rsidR="00EC4E7A" w:rsidRDefault="00400F4A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DATOS SOLICITANTE:</w:t>
      </w:r>
    </w:p>
    <w:p w14:paraId="03D0955E" w14:textId="77777777" w:rsidR="00EC4E7A" w:rsidRDefault="00EC4E7A">
      <w:pPr>
        <w:jc w:val="both"/>
        <w:rPr>
          <w:sz w:val="20"/>
          <w:szCs w:val="20"/>
        </w:rPr>
      </w:pPr>
    </w:p>
    <w:p w14:paraId="73FED6EA" w14:textId="77777777" w:rsidR="00EC4E7A" w:rsidRDefault="00400F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APELLIDOS:                                                                                       NOMBRE: </w:t>
      </w:r>
    </w:p>
    <w:p w14:paraId="1287CFD0" w14:textId="77777777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 NACIMIENTO:                                                             DNI: </w:t>
      </w:r>
    </w:p>
    <w:p w14:paraId="7F3C1B53" w14:textId="77777777" w:rsidR="00EC4E7A" w:rsidRDefault="00400F4A">
      <w:pPr>
        <w:pBdr>
          <w:bottom w:val="single" w:sz="4" w:space="0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NACIONALIDAD: </w:t>
      </w:r>
    </w:p>
    <w:p w14:paraId="3FF14B45" w14:textId="77777777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CALLE:          </w:t>
      </w:r>
    </w:p>
    <w:p w14:paraId="26E16352" w14:textId="77777777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LOCALIDAD:                               COD.POSTAL                           PROVINCIA   </w:t>
      </w:r>
    </w:p>
    <w:p w14:paraId="2FABFEAE" w14:textId="77777777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TFNO.CONTACTO FIJO_________________________ MÓVIL   </w:t>
      </w:r>
    </w:p>
    <w:p w14:paraId="74563465" w14:textId="77777777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LICENCIA FEDERATIVA( SI LA TIENE) __________________  CLUB________________________________</w:t>
      </w:r>
    </w:p>
    <w:p w14:paraId="2A250911" w14:textId="77777777" w:rsidR="00EC4E7A" w:rsidRDefault="00EC4E7A">
      <w:pPr>
        <w:spacing w:before="120"/>
        <w:jc w:val="both"/>
        <w:rPr>
          <w:sz w:val="20"/>
          <w:szCs w:val="20"/>
        </w:rPr>
      </w:pPr>
    </w:p>
    <w:p w14:paraId="69D9AD1C" w14:textId="5B5B7BC2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LOS ALUMNOS QUE TENGAN LICENCIA POR LA FEDERACI</w:t>
      </w:r>
      <w:r w:rsidR="0026550D">
        <w:rPr>
          <w:sz w:val="20"/>
          <w:szCs w:val="20"/>
        </w:rPr>
        <w:t>Ó</w:t>
      </w:r>
      <w:r>
        <w:rPr>
          <w:sz w:val="20"/>
          <w:szCs w:val="20"/>
        </w:rPr>
        <w:t>N, LA TENDR</w:t>
      </w:r>
      <w:r w:rsidR="0026550D">
        <w:rPr>
          <w:sz w:val="20"/>
          <w:szCs w:val="20"/>
        </w:rPr>
        <w:t>Á</w:t>
      </w:r>
      <w:r>
        <w:rPr>
          <w:sz w:val="20"/>
          <w:szCs w:val="20"/>
        </w:rPr>
        <w:t>N RENOVADA A PARTIR DE 1 OCTUBRE 202</w:t>
      </w:r>
      <w:r w:rsidR="0026550D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5ED30681" w14:textId="2AC7D8D3" w:rsidR="00EC4E7A" w:rsidRDefault="00400F4A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EL IMPORTE SE LES COBRAR</w:t>
      </w:r>
      <w:r w:rsidR="0026550D">
        <w:rPr>
          <w:sz w:val="20"/>
          <w:szCs w:val="20"/>
        </w:rPr>
        <w:t>Á</w:t>
      </w:r>
      <w:r>
        <w:rPr>
          <w:sz w:val="20"/>
          <w:szCs w:val="20"/>
        </w:rPr>
        <w:t xml:space="preserve"> MEDIANTE RECIBO BANCARIO EN EL MES DE OCTUBRE 20</w:t>
      </w:r>
      <w:r w:rsidR="0026550D">
        <w:rPr>
          <w:sz w:val="20"/>
          <w:szCs w:val="20"/>
        </w:rPr>
        <w:t>26</w:t>
      </w:r>
    </w:p>
    <w:p w14:paraId="60AD5BF4" w14:textId="77777777" w:rsidR="00EC4E7A" w:rsidRDefault="00EC4E7A">
      <w:pPr>
        <w:jc w:val="both"/>
        <w:rPr>
          <w:sz w:val="20"/>
          <w:szCs w:val="20"/>
        </w:rPr>
      </w:pPr>
    </w:p>
    <w:p w14:paraId="75AD785A" w14:textId="77777777" w:rsidR="00EC4E7A" w:rsidRDefault="00400F4A">
      <w:pPr>
        <w:jc w:val="both"/>
        <w:rPr>
          <w:b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DATOS DEL PADRE/MADRE Ó TUTOR</w:t>
      </w:r>
      <w:r>
        <w:rPr>
          <w:b/>
          <w:sz w:val="20"/>
          <w:szCs w:val="20"/>
          <w:u w:val="single"/>
        </w:rPr>
        <w:t>:</w:t>
      </w:r>
    </w:p>
    <w:p w14:paraId="1AEF174C" w14:textId="77777777" w:rsidR="00EC4E7A" w:rsidRDefault="00EC4E7A">
      <w:pPr>
        <w:jc w:val="both"/>
        <w:rPr>
          <w:sz w:val="20"/>
          <w:szCs w:val="20"/>
        </w:rPr>
      </w:pPr>
    </w:p>
    <w:p w14:paraId="615D8929" w14:textId="77777777" w:rsidR="00EC4E7A" w:rsidRDefault="00400F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APELLIDOS:  NOMBRE:    </w:t>
      </w:r>
    </w:p>
    <w:p w14:paraId="5C63DFD5" w14:textId="77777777" w:rsidR="00EC4E7A" w:rsidRDefault="00400F4A">
      <w:pPr>
        <w:pStyle w:val="Textoindependiente"/>
        <w:tabs>
          <w:tab w:val="left" w:pos="2830"/>
          <w:tab w:val="left" w:pos="5596"/>
          <w:tab w:val="left" w:pos="9466"/>
          <w:tab w:val="left" w:pos="9612"/>
        </w:tabs>
        <w:spacing w:line="362" w:lineRule="auto"/>
        <w:ind w:left="220" w:right="1409"/>
      </w:pPr>
      <w:r>
        <w:t>DNI                                                                 CORREO</w:t>
      </w:r>
      <w:r>
        <w:rPr>
          <w:spacing w:val="-11"/>
        </w:rPr>
        <w:t xml:space="preserve"> </w:t>
      </w:r>
      <w:r>
        <w:t>ELECTRÓNICO</w:t>
      </w:r>
    </w:p>
    <w:p w14:paraId="7E8EC478" w14:textId="77777777" w:rsidR="00EC4E7A" w:rsidRDefault="00EC4E7A">
      <w:pPr>
        <w:pStyle w:val="Textoindependiente"/>
      </w:pPr>
    </w:p>
    <w:p w14:paraId="4614247B" w14:textId="77777777" w:rsidR="00EC4E7A" w:rsidRDefault="00000000">
      <w:pPr>
        <w:pStyle w:val="Textoindependiente"/>
        <w:spacing w:before="7"/>
        <w:rPr>
          <w:sz w:val="26"/>
        </w:rPr>
      </w:pPr>
      <w:r>
        <w:pict w14:anchorId="6BB2544C">
          <v:shape id="_x0000_s1039" type="#_x0000_t202" style="position:absolute;margin-left:30.3pt;margin-top:17.7pt;width:533.4pt;height:16.35pt;z-index:-3;mso-wrap-distance-top:0;mso-wrap-distance-bottom:0;mso-position-horizontal-relative:page;mso-width-relative:page;mso-height-relative:page" filled="f" strokeweight=".48pt">
            <v:textbox inset="0,0,0,0">
              <w:txbxContent>
                <w:p w14:paraId="759568E3" w14:textId="77777777" w:rsidR="00EC4E7A" w:rsidRDefault="00400F4A">
                  <w:pPr>
                    <w:spacing w:before="19"/>
                    <w:ind w:left="4004" w:right="40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DATOS BANCARIOS</w:t>
                  </w:r>
                </w:p>
              </w:txbxContent>
            </v:textbox>
            <w10:wrap type="topAndBottom" anchorx="page"/>
          </v:shape>
        </w:pict>
      </w:r>
    </w:p>
    <w:p w14:paraId="0DC86A50" w14:textId="77777777" w:rsidR="00EC4E7A" w:rsidRDefault="00EC4E7A">
      <w:pPr>
        <w:pStyle w:val="Textoindependiente"/>
        <w:spacing w:before="7"/>
        <w:rPr>
          <w:sz w:val="29"/>
        </w:rPr>
      </w:pPr>
    </w:p>
    <w:p w14:paraId="5CA33A8E" w14:textId="77777777" w:rsidR="00EC4E7A" w:rsidRDefault="00000000">
      <w:pPr>
        <w:pStyle w:val="Ttulo11"/>
        <w:spacing w:before="100"/>
        <w:ind w:left="713"/>
      </w:pPr>
      <w:r>
        <w:pict w14:anchorId="3358E8DD">
          <v:shape id="_x0000_s1042" type="#_x0000_t202" style="position:absolute;left:0;text-align:left;margin-left:190.5pt;margin-top:-6pt;width:362.1pt;height:35.9pt;z-index:3;mso-position-horizont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294"/>
                    <w:gridCol w:w="294"/>
                    <w:gridCol w:w="295"/>
                    <w:gridCol w:w="306"/>
                    <w:gridCol w:w="307"/>
                    <w:gridCol w:w="306"/>
                    <w:gridCol w:w="307"/>
                    <w:gridCol w:w="306"/>
                    <w:gridCol w:w="306"/>
                    <w:gridCol w:w="306"/>
                    <w:gridCol w:w="306"/>
                    <w:gridCol w:w="290"/>
                    <w:gridCol w:w="290"/>
                    <w:gridCol w:w="300"/>
                    <w:gridCol w:w="301"/>
                    <w:gridCol w:w="301"/>
                    <w:gridCol w:w="301"/>
                    <w:gridCol w:w="301"/>
                    <w:gridCol w:w="301"/>
                    <w:gridCol w:w="300"/>
                    <w:gridCol w:w="301"/>
                    <w:gridCol w:w="301"/>
                    <w:gridCol w:w="302"/>
                  </w:tblGrid>
                  <w:tr w:rsidR="00EC4E7A" w14:paraId="1FA50065" w14:textId="77777777">
                    <w:trPr>
                      <w:trHeight w:val="343"/>
                    </w:trPr>
                    <w:tc>
                      <w:tcPr>
                        <w:tcW w:w="1185" w:type="dxa"/>
                        <w:gridSpan w:val="4"/>
                      </w:tcPr>
                      <w:p w14:paraId="2CD59A49" w14:textId="77777777" w:rsidR="00EC4E7A" w:rsidRDefault="00400F4A">
                        <w:pPr>
                          <w:pStyle w:val="TableParagraph"/>
                          <w:spacing w:before="78"/>
                          <w:ind w:left="161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sz w:val="16"/>
                            <w:lang w:val="en-US" w:eastAsia="en-US"/>
                          </w:rPr>
                          <w:t>Código IBAN</w:t>
                        </w:r>
                      </w:p>
                    </w:tc>
                    <w:tc>
                      <w:tcPr>
                        <w:tcW w:w="1226" w:type="dxa"/>
                        <w:gridSpan w:val="4"/>
                      </w:tcPr>
                      <w:p w14:paraId="198CA895" w14:textId="77777777" w:rsidR="00EC4E7A" w:rsidRDefault="00400F4A">
                        <w:pPr>
                          <w:pStyle w:val="TableParagraph"/>
                          <w:spacing w:before="78"/>
                          <w:ind w:left="272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sz w:val="16"/>
                            <w:lang w:val="en-US" w:eastAsia="en-US"/>
                          </w:rPr>
                          <w:t>Entidad</w:t>
                        </w:r>
                      </w:p>
                    </w:tc>
                    <w:tc>
                      <w:tcPr>
                        <w:tcW w:w="1224" w:type="dxa"/>
                        <w:gridSpan w:val="4"/>
                      </w:tcPr>
                      <w:p w14:paraId="442C093C" w14:textId="77777777" w:rsidR="00EC4E7A" w:rsidRDefault="00400F4A">
                        <w:pPr>
                          <w:pStyle w:val="TableParagraph"/>
                          <w:spacing w:before="78"/>
                          <w:ind w:left="319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sz w:val="16"/>
                            <w:lang w:val="en-US" w:eastAsia="en-US"/>
                          </w:rPr>
                          <w:t>Sucursal</w:t>
                        </w:r>
                      </w:p>
                    </w:tc>
                    <w:tc>
                      <w:tcPr>
                        <w:tcW w:w="580" w:type="dxa"/>
                        <w:gridSpan w:val="2"/>
                      </w:tcPr>
                      <w:p w14:paraId="686B29F9" w14:textId="77777777" w:rsidR="00EC4E7A" w:rsidRDefault="00400F4A">
                        <w:pPr>
                          <w:pStyle w:val="TableParagraph"/>
                          <w:spacing w:before="78"/>
                          <w:ind w:left="194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sz w:val="16"/>
                            <w:lang w:val="en-US" w:eastAsia="en-US"/>
                          </w:rPr>
                          <w:t>DC</w:t>
                        </w:r>
                      </w:p>
                    </w:tc>
                    <w:tc>
                      <w:tcPr>
                        <w:tcW w:w="3009" w:type="dxa"/>
                        <w:gridSpan w:val="10"/>
                      </w:tcPr>
                      <w:p w14:paraId="723613DD" w14:textId="77777777" w:rsidR="00EC4E7A" w:rsidRDefault="00400F4A">
                        <w:pPr>
                          <w:pStyle w:val="TableParagraph"/>
                          <w:spacing w:before="78"/>
                          <w:ind w:left="1016" w:right="1003"/>
                          <w:jc w:val="center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sz w:val="16"/>
                            <w:lang w:val="en-US" w:eastAsia="en-US"/>
                          </w:rPr>
                          <w:t>Nº de Cuenta</w:t>
                        </w:r>
                      </w:p>
                    </w:tc>
                  </w:tr>
                  <w:tr w:rsidR="00EC4E7A" w14:paraId="0B20296D" w14:textId="77777777">
                    <w:trPr>
                      <w:trHeight w:val="344"/>
                    </w:trPr>
                    <w:tc>
                      <w:tcPr>
                        <w:tcW w:w="302" w:type="dxa"/>
                      </w:tcPr>
                      <w:p w14:paraId="180CE6F4" w14:textId="77777777" w:rsidR="00EC4E7A" w:rsidRDefault="00400F4A">
                        <w:pPr>
                          <w:pStyle w:val="TableParagraph"/>
                          <w:spacing w:before="78"/>
                          <w:ind w:left="11"/>
                          <w:jc w:val="center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w w:val="99"/>
                            <w:sz w:val="16"/>
                            <w:lang w:val="en-US" w:eastAsia="en-US"/>
                          </w:rPr>
                          <w:t>E</w:t>
                        </w:r>
                      </w:p>
                    </w:tc>
                    <w:tc>
                      <w:tcPr>
                        <w:tcW w:w="294" w:type="dxa"/>
                      </w:tcPr>
                      <w:p w14:paraId="4204E453" w14:textId="77777777" w:rsidR="00EC4E7A" w:rsidRDefault="00400F4A">
                        <w:pPr>
                          <w:pStyle w:val="TableParagraph"/>
                          <w:spacing w:before="78"/>
                          <w:ind w:left="9"/>
                          <w:jc w:val="center"/>
                          <w:rPr>
                            <w:sz w:val="16"/>
                            <w:lang w:val="en-US" w:eastAsia="en-US"/>
                          </w:rPr>
                        </w:pPr>
                        <w:r>
                          <w:rPr>
                            <w:w w:val="99"/>
                            <w:sz w:val="16"/>
                            <w:lang w:val="en-US" w:eastAsia="en-US"/>
                          </w:rPr>
                          <w:t>S</w:t>
                        </w:r>
                      </w:p>
                    </w:tc>
                    <w:tc>
                      <w:tcPr>
                        <w:tcW w:w="294" w:type="dxa"/>
                      </w:tcPr>
                      <w:p w14:paraId="50B81B25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295" w:type="dxa"/>
                      </w:tcPr>
                      <w:p w14:paraId="41F62FDC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 w14:paraId="1C96E776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43A59DB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 w14:paraId="2D96050B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F4C52B5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 w14:paraId="5E0DD02E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 w14:paraId="52F85A3D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6" w:type="dxa"/>
                      </w:tcPr>
                      <w:p w14:paraId="1CAAB4B9" w14:textId="77777777" w:rsidR="00EC4E7A" w:rsidRDefault="00400F4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en-US"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" w:type="dxa"/>
                      </w:tcPr>
                      <w:p w14:paraId="5BE3D986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14:paraId="4F1CCBFC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14:paraId="1ECA6860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5612FEF2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31CB5C1D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619981FA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591C2B8F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28C001B0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690D96A0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9586239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5EBD0656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14A90516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3334C96D" w14:textId="77777777" w:rsidR="00EC4E7A" w:rsidRDefault="00EC4E7A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6BE1F15E" w14:textId="77777777" w:rsidR="00EC4E7A" w:rsidRDefault="00EC4E7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400F4A">
        <w:t>NÚMERO DE CUENTA:</w:t>
      </w:r>
    </w:p>
    <w:p w14:paraId="7D0A3BF7" w14:textId="77777777" w:rsidR="00EC4E7A" w:rsidRDefault="00EC4E7A">
      <w:pPr>
        <w:pStyle w:val="Textoindependiente"/>
        <w:rPr>
          <w:b/>
          <w:sz w:val="28"/>
        </w:rPr>
      </w:pPr>
    </w:p>
    <w:p w14:paraId="0CAB5F88" w14:textId="77777777" w:rsidR="00EC4E7A" w:rsidRDefault="00400F4A">
      <w:pPr>
        <w:tabs>
          <w:tab w:val="left" w:pos="10656"/>
        </w:tabs>
        <w:spacing w:before="174"/>
        <w:ind w:left="355"/>
        <w:rPr>
          <w:b/>
        </w:rPr>
      </w:pPr>
      <w:r>
        <w:rPr>
          <w:b/>
        </w:rPr>
        <w:t>TITULAR DE LA</w:t>
      </w:r>
      <w:r>
        <w:rPr>
          <w:b/>
          <w:spacing w:val="-4"/>
        </w:rPr>
        <w:t xml:space="preserve"> </w:t>
      </w:r>
      <w:r>
        <w:rPr>
          <w:b/>
        </w:rPr>
        <w:t>CUENTA:</w:t>
      </w:r>
      <w:r>
        <w:rPr>
          <w:b/>
          <w:spacing w:val="35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257C8DFE" w14:textId="77777777" w:rsidR="00EC4E7A" w:rsidRDefault="00EC4E7A">
      <w:pPr>
        <w:pStyle w:val="Textoindependiente"/>
        <w:rPr>
          <w:b/>
        </w:rPr>
      </w:pPr>
    </w:p>
    <w:p w14:paraId="36601BD8" w14:textId="77777777" w:rsidR="00EC4E7A" w:rsidRDefault="00000000">
      <w:pPr>
        <w:pStyle w:val="Textoindependiente"/>
        <w:spacing w:before="6"/>
        <w:rPr>
          <w:b/>
          <w:sz w:val="25"/>
        </w:rPr>
      </w:pPr>
      <w:r>
        <w:pict w14:anchorId="74EA267F">
          <v:shape id="_x0000_s1040" type="#_x0000_t202" style="position:absolute;margin-left:30.3pt;margin-top:17.05pt;width:533.4pt;height:16.35pt;z-index:-2;mso-wrap-distance-top:0;mso-wrap-distance-bottom:0;mso-position-horizontal-relative:page;mso-width-relative:page;mso-height-relative:page" filled="f" strokeweight=".48pt">
            <v:textbox inset="0,0,0,0">
              <w:txbxContent>
                <w:p w14:paraId="4A43B421" w14:textId="77777777" w:rsidR="00EC4E7A" w:rsidRDefault="00400F4A">
                  <w:pPr>
                    <w:spacing w:before="19"/>
                    <w:ind w:left="4004" w:right="40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PROTECCIÓN DE DATOS</w:t>
                  </w:r>
                </w:p>
              </w:txbxContent>
            </v:textbox>
            <w10:wrap type="topAndBottom" anchorx="page"/>
          </v:shape>
        </w:pict>
      </w:r>
    </w:p>
    <w:p w14:paraId="20190DC1" w14:textId="77777777" w:rsidR="00EC4E7A" w:rsidRDefault="00EC4E7A">
      <w:pPr>
        <w:pStyle w:val="Textoindependiente"/>
        <w:spacing w:before="11"/>
        <w:rPr>
          <w:b/>
          <w:sz w:val="24"/>
        </w:rPr>
      </w:pPr>
    </w:p>
    <w:p w14:paraId="7C31683F" w14:textId="77777777" w:rsidR="00EC4E7A" w:rsidRDefault="00400F4A">
      <w:pPr>
        <w:pStyle w:val="Textoindependiente"/>
        <w:tabs>
          <w:tab w:val="left" w:pos="4175"/>
          <w:tab w:val="left" w:pos="6788"/>
        </w:tabs>
        <w:spacing w:before="100"/>
        <w:ind w:left="220"/>
      </w:pPr>
      <w:r>
        <w:t>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COMO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(PADRE/MADRE/TUTOR )MANIFIESTO</w:t>
      </w:r>
      <w:r>
        <w:rPr>
          <w:spacing w:val="-5"/>
        </w:rPr>
        <w:t xml:space="preserve"> </w:t>
      </w:r>
      <w:r>
        <w:t>QUE:</w:t>
      </w:r>
    </w:p>
    <w:p w14:paraId="0E792F80" w14:textId="77777777" w:rsidR="00EC4E7A" w:rsidRDefault="00EC4E7A">
      <w:pPr>
        <w:pStyle w:val="Textoindependiente"/>
      </w:pPr>
    </w:p>
    <w:p w14:paraId="5A2009A8" w14:textId="77777777" w:rsidR="00EC4E7A" w:rsidRDefault="00EC4E7A">
      <w:pPr>
        <w:pStyle w:val="Textoindependiente"/>
        <w:spacing w:before="11"/>
        <w:rPr>
          <w:sz w:val="19"/>
        </w:rPr>
      </w:pPr>
    </w:p>
    <w:p w14:paraId="1A1F48CD" w14:textId="77777777" w:rsidR="00EC4E7A" w:rsidRDefault="00000000">
      <w:pPr>
        <w:pStyle w:val="Textoindependiente"/>
        <w:ind w:left="512"/>
      </w:pPr>
      <w:r>
        <w:pict w14:anchorId="55D3C986">
          <v:rect id="_x0000_s1041" style="position:absolute;left:0;text-align:left;margin-left:37.1pt;margin-top:1.55pt;width:9.4pt;height:9.4pt;z-index:8;mso-position-horizontal-relative:page;mso-width-relative:page;mso-height-relative:page" filled="f" strokeweight=".72pt">
            <v:textbox>
              <w:txbxContent>
                <w:p w14:paraId="2EA3293A" w14:textId="77777777" w:rsidR="00EC4E7A" w:rsidRDefault="00EC4E7A"/>
              </w:txbxContent>
            </v:textbox>
            <w10:wrap anchorx="page"/>
          </v:rect>
        </w:pict>
      </w:r>
      <w:r w:rsidR="00400F4A">
        <w:t xml:space="preserve">HE LEIDO Y ACEPTO LA </w:t>
      </w:r>
      <w:r w:rsidR="00400F4A">
        <w:rPr>
          <w:u w:val="single"/>
        </w:rPr>
        <w:t>POLÍTICA DE PRIVACIDAD</w:t>
      </w:r>
      <w:r w:rsidR="00400F4A">
        <w:t>.</w:t>
      </w:r>
    </w:p>
    <w:p w14:paraId="3D38A0FD" w14:textId="77777777" w:rsidR="00EC4E7A" w:rsidRDefault="00EC4E7A">
      <w:pPr>
        <w:pStyle w:val="Textoindependiente"/>
      </w:pPr>
    </w:p>
    <w:p w14:paraId="4084CC72" w14:textId="77777777" w:rsidR="00EC4E7A" w:rsidRDefault="00000000">
      <w:pPr>
        <w:pStyle w:val="Textoindependiente"/>
        <w:ind w:left="220" w:firstLine="313"/>
      </w:pPr>
      <w:r>
        <w:pict w14:anchorId="38E70F65">
          <v:rect id="_x0000_s1037" style="position:absolute;left:0;text-align:left;margin-left:37.1pt;margin-top:1.55pt;width:9.4pt;height:9.4pt;z-index:-5;mso-position-horizontal-relative:page;mso-width-relative:page;mso-height-relative:page" filled="f" strokeweight=".72pt">
            <v:textbox>
              <w:txbxContent>
                <w:p w14:paraId="4F046DA2" w14:textId="77777777" w:rsidR="00EC4E7A" w:rsidRDefault="00EC4E7A"/>
              </w:txbxContent>
            </v:textbox>
            <w10:wrap anchorx="page"/>
          </v:rect>
        </w:pict>
      </w:r>
      <w:r w:rsidR="00400F4A">
        <w:t xml:space="preserve">ACEPTO LA INCLUSION DE FOTOGRAFÍAS Y/O VIDEO EN LA WEB TAL Y CON LAS FINALIDADES DESCRITAS EN LA </w:t>
      </w:r>
      <w:r w:rsidR="00400F4A">
        <w:rPr>
          <w:u w:val="single"/>
        </w:rPr>
        <w:t>POLÍTICA DE PRIVACIDAD</w:t>
      </w:r>
    </w:p>
    <w:p w14:paraId="41A416A4" w14:textId="77777777" w:rsidR="00EC4E7A" w:rsidRDefault="00EC4E7A">
      <w:pPr>
        <w:pStyle w:val="Textoindependiente"/>
      </w:pPr>
    </w:p>
    <w:p w14:paraId="4F057AA1" w14:textId="77777777" w:rsidR="00EC4E7A" w:rsidRDefault="00000000">
      <w:pPr>
        <w:pStyle w:val="Textoindependiente"/>
        <w:spacing w:before="1"/>
        <w:ind w:left="220" w:firstLine="311"/>
      </w:pPr>
      <w:r>
        <w:pict w14:anchorId="134656E2">
          <v:rect id="_x0000_s1038" style="position:absolute;left:0;text-align:left;margin-left:37.1pt;margin-top:1.6pt;width:9.4pt;height:9.4pt;z-index:-4;mso-position-horizontal-relative:page;mso-width-relative:page;mso-height-relative:page" filled="f" strokeweight=".72pt">
            <v:textbox>
              <w:txbxContent>
                <w:p w14:paraId="1FBD85CA" w14:textId="77777777" w:rsidR="00EC4E7A" w:rsidRDefault="00EC4E7A"/>
              </w:txbxContent>
            </v:textbox>
            <w10:wrap anchorx="page"/>
          </v:rect>
        </w:pict>
      </w:r>
      <w:r w:rsidR="00400F4A">
        <w:t xml:space="preserve">ACEPTO LA INCLUSION DE FOTOGRAFÍAS Y/O VIDEO EN LAS SIGUIENTES REDES SOCIALES CON LAS FINALIDADES DESCRITAS EN LA </w:t>
      </w:r>
      <w:r w:rsidR="00400F4A">
        <w:rPr>
          <w:u w:val="single"/>
        </w:rPr>
        <w:t>POLÍTICA DE PRIVACIDAD</w:t>
      </w:r>
      <w:r w:rsidR="00400F4A">
        <w:t>: FACEBOOK, INSTAGRAM, YOUTUBE, TWITTER</w:t>
      </w:r>
    </w:p>
    <w:p w14:paraId="203E3F4B" w14:textId="77777777" w:rsidR="00EC4E7A" w:rsidRDefault="00EC4E7A">
      <w:pPr>
        <w:pStyle w:val="Textoindependiente"/>
      </w:pPr>
    </w:p>
    <w:p w14:paraId="0F0EDAB2" w14:textId="77777777" w:rsidR="00EC4E7A" w:rsidRDefault="00EC4E7A">
      <w:pPr>
        <w:pStyle w:val="Textoindependiente"/>
      </w:pPr>
    </w:p>
    <w:p w14:paraId="47E885DA" w14:textId="77777777" w:rsidR="00EC4E7A" w:rsidRDefault="00EC4E7A">
      <w:pPr>
        <w:pStyle w:val="Textoindependiente"/>
      </w:pPr>
    </w:p>
    <w:p w14:paraId="3E63D5F6" w14:textId="3930CC33" w:rsidR="00EC4E7A" w:rsidRDefault="00400F4A">
      <w:pPr>
        <w:pStyle w:val="Textoindependiente"/>
        <w:tabs>
          <w:tab w:val="left" w:pos="8090"/>
          <w:tab w:val="left" w:pos="9791"/>
          <w:tab w:val="left" w:pos="10656"/>
        </w:tabs>
        <w:ind w:left="6384"/>
      </w:pPr>
      <w:r>
        <w:t>En</w:t>
      </w:r>
      <w:r>
        <w:rPr>
          <w:spacing w:val="-2"/>
        </w:rPr>
        <w:t xml:space="preserve"> </w:t>
      </w:r>
      <w:r>
        <w:t>Logroño,</w:t>
      </w:r>
      <w:r>
        <w:rPr>
          <w:spacing w:val="-2"/>
        </w:rPr>
        <w:t xml:space="preserve">    </w:t>
      </w:r>
      <w:r>
        <w:t>a               de</w:t>
      </w:r>
      <w:r>
        <w:rPr>
          <w:spacing w:val="-2"/>
        </w:rPr>
        <w:t xml:space="preserve">  </w:t>
      </w:r>
      <w:r>
        <w:t>20</w:t>
      </w:r>
      <w:r w:rsidR="0026550D">
        <w:rPr>
          <w:u w:val="single"/>
        </w:rPr>
        <w:t>__</w:t>
      </w:r>
    </w:p>
    <w:p w14:paraId="17140913" w14:textId="77777777" w:rsidR="00EC4E7A" w:rsidRDefault="00EC4E7A">
      <w:pPr>
        <w:spacing w:before="120"/>
        <w:jc w:val="both"/>
        <w:rPr>
          <w:sz w:val="20"/>
          <w:szCs w:val="20"/>
        </w:rPr>
      </w:pPr>
    </w:p>
    <w:sectPr w:rsidR="00EC4E7A">
      <w:pgSz w:w="11906" w:h="16838"/>
      <w:pgMar w:top="360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 LT 55 Roman">
    <w:altName w:val="Malgun Gothic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ED4"/>
    <w:rsid w:val="00022A27"/>
    <w:rsid w:val="00036478"/>
    <w:rsid w:val="00077098"/>
    <w:rsid w:val="000A2147"/>
    <w:rsid w:val="000C620F"/>
    <w:rsid w:val="000C7FE0"/>
    <w:rsid w:val="000D6978"/>
    <w:rsid w:val="00111EE3"/>
    <w:rsid w:val="001E0867"/>
    <w:rsid w:val="002266DA"/>
    <w:rsid w:val="0026550D"/>
    <w:rsid w:val="002E4293"/>
    <w:rsid w:val="0030321A"/>
    <w:rsid w:val="003105CA"/>
    <w:rsid w:val="00400F4A"/>
    <w:rsid w:val="00414072"/>
    <w:rsid w:val="00421784"/>
    <w:rsid w:val="0045310C"/>
    <w:rsid w:val="004648B1"/>
    <w:rsid w:val="0053641F"/>
    <w:rsid w:val="00542A5F"/>
    <w:rsid w:val="00542B15"/>
    <w:rsid w:val="00566F5E"/>
    <w:rsid w:val="00585A24"/>
    <w:rsid w:val="006734B8"/>
    <w:rsid w:val="006A4BC3"/>
    <w:rsid w:val="006B5221"/>
    <w:rsid w:val="006D319E"/>
    <w:rsid w:val="006F3986"/>
    <w:rsid w:val="00871C2B"/>
    <w:rsid w:val="008D48E7"/>
    <w:rsid w:val="009A5D84"/>
    <w:rsid w:val="009E00F7"/>
    <w:rsid w:val="00A43BC7"/>
    <w:rsid w:val="00AC2AD1"/>
    <w:rsid w:val="00AE6703"/>
    <w:rsid w:val="00B15AD8"/>
    <w:rsid w:val="00C120AE"/>
    <w:rsid w:val="00C40306"/>
    <w:rsid w:val="00C70459"/>
    <w:rsid w:val="00C72CE9"/>
    <w:rsid w:val="00CB637A"/>
    <w:rsid w:val="00CD046D"/>
    <w:rsid w:val="00D833CC"/>
    <w:rsid w:val="00D951BE"/>
    <w:rsid w:val="00E00026"/>
    <w:rsid w:val="00E05148"/>
    <w:rsid w:val="00E12CD3"/>
    <w:rsid w:val="00E14F51"/>
    <w:rsid w:val="00E60ED4"/>
    <w:rsid w:val="00EC10FC"/>
    <w:rsid w:val="00EC4E7A"/>
    <w:rsid w:val="00EF67AC"/>
    <w:rsid w:val="00F12964"/>
    <w:rsid w:val="00F3126F"/>
    <w:rsid w:val="00F47652"/>
    <w:rsid w:val="00FA369C"/>
    <w:rsid w:val="00FB0A4B"/>
    <w:rsid w:val="00FB5299"/>
    <w:rsid w:val="00FC20B9"/>
    <w:rsid w:val="00FE4DF0"/>
    <w:rsid w:val="00FF764E"/>
    <w:rsid w:val="752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,"/>
  <w:listSeparator w:val=";"/>
  <w14:docId w14:val="115F5ACD"/>
  <w15:docId w15:val="{0F066718-9707-4252-AE4A-9726EBFC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HelveticaNeue LT 55 Roman"/>
      <w:sz w:val="24"/>
      <w:szCs w:val="2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eastAsia="Trebuchet MS" w:cs="Trebuchet MS"/>
      <w:sz w:val="20"/>
      <w:szCs w:val="20"/>
      <w:lang w:bidi="es-ES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uiPriority w:val="1"/>
    <w:qFormat/>
    <w:rPr>
      <w:rFonts w:ascii="Trebuchet MS" w:eastAsia="Trebuchet MS" w:hAnsi="Trebuchet MS" w:cs="Trebuchet MS"/>
      <w:lang w:bidi="es-ES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before="19"/>
      <w:ind w:left="4004"/>
      <w:outlineLvl w:val="1"/>
    </w:pPr>
    <w:rPr>
      <w:rFonts w:eastAsia="Trebuchet MS" w:cs="Trebuchet MS"/>
      <w:b/>
      <w:bCs/>
      <w:szCs w:val="24"/>
      <w:lang w:bidi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rebuchet MS" w:cs="Trebuchet MS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\Desktop\PLANTILLAS\DOCUMENTACI&#211;N%20INSCRIPCI&#211;N%20ESCUELA\INSCRIPCI&#211;N%20JUGADORES%202012-1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1"/>
    <customShpInfo spid="_x0000_s1039"/>
    <customShpInfo spid="_x0000_s1042"/>
    <customShpInfo spid="_x0000_s1040"/>
    <customShpInfo spid="_x0000_s1041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JUGADORES 2012-13.dot</Template>
  <TotalTime>74</TotalTime>
  <Pages>1</Pages>
  <Words>216</Words>
  <Characters>1193</Characters>
  <Application>Microsoft Office Word</Application>
  <DocSecurity>0</DocSecurity>
  <Lines>9</Lines>
  <Paragraphs>2</Paragraphs>
  <ScaleCrop>false</ScaleCrop>
  <Company>Dark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Olga</dc:creator>
  <cp:lastModifiedBy>Miguel Río</cp:lastModifiedBy>
  <cp:revision>23</cp:revision>
  <cp:lastPrinted>2022-03-03T15:41:00Z</cp:lastPrinted>
  <dcterms:created xsi:type="dcterms:W3CDTF">2016-10-03T09:23:00Z</dcterms:created>
  <dcterms:modified xsi:type="dcterms:W3CDTF">2026-05-16T07:47:00Z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3082-12.2.0.13306</vt:lpwstr>
  </property>
  <property fmtid="{D5CDD505-2E9C-101B-9397-08002B2CF9AE}" pid="3" name="ICV">
    <vt:lpwstr>1836F4D0EB6A4E25918339CF0935D77D_12</vt:lpwstr>
  </property>
</Properties>
</file>